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7B8487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DA3EC3">
        <w:rPr>
          <w:kern w:val="3"/>
          <w:lang w:val="en-US" w:eastAsia="ar-SA"/>
        </w:rPr>
        <w:t>05.05.2025.</w:t>
      </w:r>
    </w:p>
    <w:p w14:paraId="1D36B189" w14:textId="77777777" w:rsidR="00EC05A7" w:rsidRPr="00EC05A7" w:rsidRDefault="00EC05A7" w:rsidP="00DA3EC3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AEF3643" w:rsidR="00EC05A7" w:rsidRPr="00DA3EC3" w:rsidRDefault="00EC05A7" w:rsidP="00DA3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DA3EC3">
        <w:rPr>
          <w:b/>
          <w:bCs/>
          <w:kern w:val="3"/>
          <w:lang w:val="sr-Cyrl-RS" w:eastAsia="ar-SA"/>
        </w:rPr>
        <w:t xml:space="preserve">роба за санацију објекта станице за снабдевања горива 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6DC467C" w:rsidR="00EC05A7" w:rsidRPr="00DA3EC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DA3EC3" w:rsidRPr="00DA3EC3">
        <w:rPr>
          <w:b/>
          <w:bCs/>
          <w:kern w:val="3"/>
          <w:lang w:val="sr-Cyrl-RS" w:eastAsia="ar-SA"/>
        </w:rPr>
        <w:t>до 70.000,00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56F41F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DA3EC3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43951A9" w:rsidR="00EC05A7" w:rsidRPr="00DA3EC3" w:rsidRDefault="00EC05A7" w:rsidP="00DA3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DA3EC3">
        <w:rPr>
          <w:b/>
          <w:kern w:val="3"/>
          <w:lang w:val="sr-Cyrl-RS" w:eastAsia="ar-SA"/>
        </w:rPr>
        <w:t>Гаранција произвођача</w:t>
      </w:r>
      <w:r w:rsidR="00DA3EC3">
        <w:rPr>
          <w:b/>
          <w:kern w:val="3"/>
          <w:lang w:val="sr-Cyrl-RS" w:eastAsia="ar-SA"/>
        </w:rPr>
        <w:br/>
      </w:r>
    </w:p>
    <w:p w14:paraId="2BE41847" w14:textId="045BE3A8" w:rsidR="00EC05A7" w:rsidRPr="00DA3EC3" w:rsidRDefault="00DA3EC3" w:rsidP="00DA3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7. Начин плаћања: одложено 45 дана </w:t>
      </w:r>
      <w:r>
        <w:rPr>
          <w:b/>
          <w:bCs/>
          <w:kern w:val="3"/>
          <w:lang w:val="sr-Cyrl-RS" w:eastAsia="ar-SA"/>
        </w:rPr>
        <w:br/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575CE33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DA3EC3">
        <w:rPr>
          <w:kern w:val="3"/>
          <w:lang w:val="sr-Cyrl-RS" w:eastAsia="ar-SA"/>
        </w:rPr>
        <w:t xml:space="preserve"> </w:t>
      </w:r>
      <w:r w:rsidR="00DA3EC3" w:rsidRPr="00DA3EC3">
        <w:rPr>
          <w:b/>
          <w:bCs/>
          <w:kern w:val="3"/>
          <w:lang w:val="sr-Cyrl-RS" w:eastAsia="ar-SA"/>
        </w:rPr>
        <w:t>13.05.2025.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E771BAD" w:rsidR="005C2B67" w:rsidRPr="00DA3EC3" w:rsidRDefault="00DA3EC3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DA3EC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0473" w14:textId="77777777" w:rsidR="00E4683C" w:rsidRDefault="00E4683C">
      <w:r>
        <w:separator/>
      </w:r>
    </w:p>
  </w:endnote>
  <w:endnote w:type="continuationSeparator" w:id="0">
    <w:p w14:paraId="73F7123D" w14:textId="77777777" w:rsidR="00E4683C" w:rsidRDefault="00E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6C7A" w14:textId="77777777" w:rsidR="00E4683C" w:rsidRDefault="00E4683C">
      <w:r>
        <w:separator/>
      </w:r>
    </w:p>
  </w:footnote>
  <w:footnote w:type="continuationSeparator" w:id="0">
    <w:p w14:paraId="12596930" w14:textId="77777777" w:rsidR="00E4683C" w:rsidRDefault="00E4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94525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E6C49"/>
    <w:rsid w:val="00434B37"/>
    <w:rsid w:val="004913EC"/>
    <w:rsid w:val="005C2B67"/>
    <w:rsid w:val="00707CE2"/>
    <w:rsid w:val="00714B48"/>
    <w:rsid w:val="007260CD"/>
    <w:rsid w:val="00824215"/>
    <w:rsid w:val="008432DD"/>
    <w:rsid w:val="00864A03"/>
    <w:rsid w:val="00942F87"/>
    <w:rsid w:val="00955644"/>
    <w:rsid w:val="00A3396B"/>
    <w:rsid w:val="00D409D4"/>
    <w:rsid w:val="00DA3EC3"/>
    <w:rsid w:val="00DE678A"/>
    <w:rsid w:val="00E45924"/>
    <w:rsid w:val="00E4683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2025-05-05T08:14:00Z</dcterms:modified>
</cp:coreProperties>
</file>